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20D96" w14:textId="77777777" w:rsidR="00F72272" w:rsidRDefault="0048751C">
      <w:pPr>
        <w:pStyle w:val="Salutation"/>
      </w:pPr>
      <w:r>
        <w:t xml:space="preserve">Dear </w:t>
      </w:r>
      <w:sdt>
        <w:sdtPr>
          <w:alias w:val="Enter Recipient Name:"/>
          <w:tag w:val="Enter Recipient Name:"/>
          <w:id w:val="-193009614"/>
          <w:placeholder>
            <w:docPart w:val="B1E4074E213334438AF703F08ADE1821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Content>
          <w:r>
            <w:t>Recipient</w:t>
          </w:r>
        </w:sdtContent>
      </w:sdt>
      <w:r>
        <w:t>:</w:t>
      </w:r>
    </w:p>
    <w:p w14:paraId="706ED79A" w14:textId="6B500981" w:rsidR="0007411E" w:rsidRDefault="0007411E" w:rsidP="0007411E">
      <w:r>
        <w:t>I am so excited about this recent opportunity that I have been given to be part of a Royal Family Kids Camp this summer. It will be the first week of July, and we will work directly with foster care kids. These children, ages 6 to 12, have experienced trauma in the form of abuse, neglect, and abandonment. Royal Family Kids Camp gives these kids a week of fun and treats them like royalty because that's who they are.</w:t>
      </w:r>
    </w:p>
    <w:p w14:paraId="54E50DA0" w14:textId="60DAA898" w:rsidR="0007411E" w:rsidRDefault="00746BF9" w:rsidP="0007411E">
      <w:r>
        <w:t>I need to raise money to volunteer at this camp. Could you help me reach</w:t>
      </w:r>
      <w:r w:rsidR="0007411E">
        <w:t xml:space="preserve"> the invisible mission field of local foster children? This truly is a mission trip for me. It's a chance for me to show the love of Jesus to these precious children.</w:t>
      </w:r>
    </w:p>
    <w:p w14:paraId="6593C30C" w14:textId="0AB38ED5" w:rsidR="0007411E" w:rsidRDefault="0007411E" w:rsidP="0007411E">
      <w:r>
        <w:t>Would you please consider praying for me that God would use me during this week and praying about supporting me financially?</w:t>
      </w:r>
    </w:p>
    <w:p w14:paraId="71679ACD" w14:textId="0A497CE8" w:rsidR="0007411E" w:rsidRDefault="0007411E" w:rsidP="0007411E">
      <w:r>
        <w:t xml:space="preserve">If you write a check, you can make it out to </w:t>
      </w:r>
      <w:proofErr w:type="spellStart"/>
      <w:r>
        <w:t>OneFamily</w:t>
      </w:r>
      <w:proofErr w:type="spellEnd"/>
      <w:r>
        <w:t xml:space="preserve"> and put my name in the memo. Or you can click the link below to give online. Please note that any overage that I raise will go to helping a child attend camp.</w:t>
      </w:r>
    </w:p>
    <w:p w14:paraId="2EAA9133" w14:textId="7496AFBC" w:rsidR="0007411E" w:rsidRDefault="0007411E" w:rsidP="0007411E">
      <w:r>
        <w:t>Thank you again for helping me reach the mission field in my region- the abused and neglected children where I live.</w:t>
      </w:r>
    </w:p>
    <w:p w14:paraId="2A7C3EEF" w14:textId="77777777" w:rsidR="0007411E" w:rsidRDefault="0007411E" w:rsidP="0048751C">
      <w:pPr>
        <w:pStyle w:val="Closing"/>
      </w:pPr>
    </w:p>
    <w:p w14:paraId="2DEA6774" w14:textId="7041E1B1" w:rsidR="00F72272" w:rsidRDefault="00000000" w:rsidP="0048751C">
      <w:pPr>
        <w:pStyle w:val="Closing"/>
      </w:pPr>
      <w:sdt>
        <w:sdtPr>
          <w:alias w:val="Enter closing:"/>
          <w:tag w:val="Enter closing:"/>
          <w:id w:val="-278875100"/>
          <w:placeholder>
            <w:docPart w:val="BE22875A6285F6449DB0154210BDD516"/>
          </w:placeholder>
          <w:temporary/>
          <w:showingPlcHdr/>
          <w15:appearance w15:val="hidden"/>
        </w:sdtPr>
        <w:sdtContent>
          <w:r w:rsidR="00E5559C">
            <w:t>Sincerely,</w:t>
          </w:r>
        </w:sdtContent>
      </w:sdt>
    </w:p>
    <w:sdt>
      <w:sdtPr>
        <w:alias w:val="Your Name"/>
        <w:tag w:val="Your Name"/>
        <w:id w:val="1111709258"/>
        <w:placeholder>
          <w:docPart w:val="210C439E0EEEE440BDB2DAC6C1DFFEFF"/>
        </w:placeholder>
        <w:showingPlcHdr/>
        <w:dataBinding w:prefixMappings="xmlns:ns0='http://schemas.openxmlformats.org/officeDocument/2006/extended-properties' " w:xpath="/ns0:Properties[1]/ns0:Company[1]" w:storeItemID="{6668398D-A668-4E3E-A5EB-62B293D839F1}"/>
        <w15:appearance w15:val="hidden"/>
        <w:text w:multiLine="1"/>
      </w:sdtPr>
      <w:sdtContent>
        <w:p w14:paraId="47F2E3CE" w14:textId="77777777" w:rsidR="00335A0D" w:rsidRDefault="00775AFB" w:rsidP="00AC6117">
          <w:pPr>
            <w:pStyle w:val="Signature"/>
          </w:pPr>
          <w:r>
            <w:t>Your Name</w:t>
          </w:r>
        </w:p>
      </w:sdtContent>
    </w:sdt>
    <w:p w14:paraId="148F87BD" w14:textId="530BC030" w:rsidR="00BC467A" w:rsidRDefault="00335A0D" w:rsidP="00AC6117">
      <w:pPr>
        <w:pStyle w:val="Signatur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8C42A" wp14:editId="4367B058">
                <wp:simplePos x="0" y="0"/>
                <wp:positionH relativeFrom="column">
                  <wp:posOffset>1898243</wp:posOffset>
                </wp:positionH>
                <wp:positionV relativeFrom="paragraph">
                  <wp:posOffset>974420</wp:posOffset>
                </wp:positionV>
                <wp:extent cx="2991916" cy="980237"/>
                <wp:effectExtent l="0" t="0" r="5715" b="0"/>
                <wp:wrapNone/>
                <wp:docPr id="84624779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1916" cy="9802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CBE89D" w14:textId="0E74E2F1" w:rsidR="00335A0D" w:rsidRDefault="00335A0D" w:rsidP="00335A0D">
                            <w:pPr>
                              <w:jc w:val="right"/>
                            </w:pPr>
                            <w:r>
                              <w:t xml:space="preserve">To make an online donation on my behalf for this mission trip, please scan the QR code, or visit: </w:t>
                            </w:r>
                            <w:r w:rsidRPr="00335A0D">
                              <w:rPr>
                                <w:b/>
                                <w:bCs/>
                              </w:rPr>
                              <w:t>https://bit.ly/3NjhLfn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D8C42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49.45pt;margin-top:76.75pt;width:235.6pt;height:7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" fillcolor="white [3201]" stroked="f" strokeweight=".5pt">
                <v:textbox>
                  <w:txbxContent>
                    <w:p w14:paraId="0DCBE89D" w14:textId="0E74E2F1" w:rsidR="00335A0D" w:rsidRDefault="00335A0D" w:rsidP="00335A0D">
                      <w:pPr>
                        <w:jc w:val="right"/>
                      </w:pPr>
                      <w:r>
                        <w:t xml:space="preserve">To make an online donation on my behalf for this mission trip, please scan the QR code, or visit: </w:t>
                      </w:r>
                      <w:r w:rsidRPr="00335A0D">
                        <w:rPr>
                          <w:b/>
                          <w:bCs/>
                        </w:rPr>
                        <w:t>https://bit.ly/3NjhLfn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6490A5B" wp14:editId="7BE4E653">
            <wp:simplePos x="0" y="0"/>
            <wp:positionH relativeFrom="column">
              <wp:posOffset>4890059</wp:posOffset>
            </wp:positionH>
            <wp:positionV relativeFrom="paragraph">
              <wp:posOffset>138989</wp:posOffset>
            </wp:positionV>
            <wp:extent cx="1704442" cy="1704442"/>
            <wp:effectExtent l="0" t="0" r="0" b="0"/>
            <wp:wrapNone/>
            <wp:docPr id="1622346168" name="Picture 5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346168" name="Picture 5" descr="A qr code on a white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442" cy="1704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C467A">
      <w:headerReference w:type="default" r:id="rId8"/>
      <w:footerReference w:type="default" r:id="rId9"/>
      <w:headerReference w:type="first" r:id="rId10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E5D4B" w14:textId="77777777" w:rsidR="002E6DA4" w:rsidRDefault="002E6DA4">
      <w:pPr>
        <w:spacing w:after="0" w:line="240" w:lineRule="auto"/>
      </w:pPr>
      <w:r>
        <w:separator/>
      </w:r>
    </w:p>
  </w:endnote>
  <w:endnote w:type="continuationSeparator" w:id="0">
    <w:p w14:paraId="6FF3DBDE" w14:textId="77777777" w:rsidR="002E6DA4" w:rsidRDefault="002E6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A43363" w14:textId="77777777" w:rsidR="00F72272" w:rsidRDefault="00E5559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6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30738" w14:textId="77777777" w:rsidR="002E6DA4" w:rsidRDefault="002E6DA4">
      <w:pPr>
        <w:spacing w:after="0" w:line="240" w:lineRule="auto"/>
      </w:pPr>
      <w:r>
        <w:separator/>
      </w:r>
    </w:p>
  </w:footnote>
  <w:footnote w:type="continuationSeparator" w:id="0">
    <w:p w14:paraId="49BE0202" w14:textId="77777777" w:rsidR="002E6DA4" w:rsidRDefault="002E6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30D39" w14:textId="77777777" w:rsidR="00F72272" w:rsidRDefault="00E5559C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07D23E6" wp14:editId="4BD6F8F5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descr="Background rectangl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405DCA5" id="Group 4" o:spid="_x0000_s1026" alt="Background rectangle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4E4F0" w14:textId="77777777" w:rsidR="00F72272" w:rsidRDefault="00E5559C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119B702" wp14:editId="228E7FB3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descr="Background rectangl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DC1F190" id="Group 5" o:spid="_x0000_s1026" alt="Background rectangle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4B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3210589">
    <w:abstractNumId w:val="9"/>
  </w:num>
  <w:num w:numId="2" w16cid:durableId="561062724">
    <w:abstractNumId w:val="7"/>
  </w:num>
  <w:num w:numId="3" w16cid:durableId="1871338239">
    <w:abstractNumId w:val="6"/>
  </w:num>
  <w:num w:numId="4" w16cid:durableId="1445420871">
    <w:abstractNumId w:val="5"/>
  </w:num>
  <w:num w:numId="5" w16cid:durableId="1317026151">
    <w:abstractNumId w:val="4"/>
  </w:num>
  <w:num w:numId="6" w16cid:durableId="974994388">
    <w:abstractNumId w:val="8"/>
  </w:num>
  <w:num w:numId="7" w16cid:durableId="1581480889">
    <w:abstractNumId w:val="3"/>
  </w:num>
  <w:num w:numId="8" w16cid:durableId="325405705">
    <w:abstractNumId w:val="2"/>
  </w:num>
  <w:num w:numId="9" w16cid:durableId="628560195">
    <w:abstractNumId w:val="1"/>
  </w:num>
  <w:num w:numId="10" w16cid:durableId="843395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11E"/>
    <w:rsid w:val="0007411E"/>
    <w:rsid w:val="00251664"/>
    <w:rsid w:val="002E6DA4"/>
    <w:rsid w:val="00335A0D"/>
    <w:rsid w:val="003F5321"/>
    <w:rsid w:val="0048751C"/>
    <w:rsid w:val="00501646"/>
    <w:rsid w:val="00746BF9"/>
    <w:rsid w:val="00775AFB"/>
    <w:rsid w:val="0095265F"/>
    <w:rsid w:val="009F6366"/>
    <w:rsid w:val="00A83BBF"/>
    <w:rsid w:val="00AA77E8"/>
    <w:rsid w:val="00AC6117"/>
    <w:rsid w:val="00B5581A"/>
    <w:rsid w:val="00BC467A"/>
    <w:rsid w:val="00DD38A1"/>
    <w:rsid w:val="00E5559C"/>
    <w:rsid w:val="00F72272"/>
    <w:rsid w:val="00F8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57E24"/>
  <w15:chartTrackingRefBased/>
  <w15:docId w15:val="{19268558-A680-0947-9358-1ADCDBAD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uiPriority="6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uiPriority="5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321"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3"/>
    <w:qFormat/>
    <w:pPr>
      <w:spacing w:line="240" w:lineRule="auto"/>
    </w:pPr>
    <w:rPr>
      <w:b/>
      <w:spacing w:val="21"/>
    </w:rPr>
  </w:style>
  <w:style w:type="paragraph" w:styleId="Title">
    <w:name w:val="Title"/>
    <w:basedOn w:val="Normal"/>
    <w:link w:val="TitleChar"/>
    <w:uiPriority w:val="10"/>
    <w:semiHidden/>
    <w:unhideWhenUsed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SenderContactInfo">
    <w:name w:val="Sender Contact Info"/>
    <w:basedOn w:val="Normal"/>
    <w:uiPriority w:val="2"/>
    <w:qFormat/>
    <w:pPr>
      <w:spacing w:after="920"/>
      <w:contextualSpacing/>
    </w:p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character" w:customStyle="1" w:styleId="DateChar">
    <w:name w:val="Date Char"/>
    <w:basedOn w:val="DefaultParagraphFont"/>
    <w:link w:val="Date"/>
    <w:uiPriority w:val="3"/>
    <w:rPr>
      <w:b/>
      <w:spacing w:val="21"/>
    </w:rPr>
  </w:style>
  <w:style w:type="paragraph" w:styleId="Signature">
    <w:name w:val="Signature"/>
    <w:basedOn w:val="Normal"/>
    <w:link w:val="SignatureChar"/>
    <w:uiPriority w:val="7"/>
    <w:qFormat/>
    <w:pPr>
      <w:spacing w:before="1000" w:line="240" w:lineRule="auto"/>
      <w:contextualSpacing/>
    </w:pPr>
    <w:rPr>
      <w:b/>
      <w:spacing w:val="21"/>
    </w:rPr>
  </w:style>
  <w:style w:type="character" w:customStyle="1" w:styleId="SignatureChar">
    <w:name w:val="Signature Char"/>
    <w:basedOn w:val="DefaultParagraphFont"/>
    <w:link w:val="Signature"/>
    <w:uiPriority w:val="7"/>
    <w:rPr>
      <w:b/>
      <w:spacing w:val="21"/>
    </w:rPr>
  </w:style>
  <w:style w:type="paragraph" w:styleId="Salutation">
    <w:name w:val="Salutation"/>
    <w:basedOn w:val="Normal"/>
    <w:next w:val="Normal"/>
    <w:link w:val="SalutationChar"/>
    <w:uiPriority w:val="5"/>
    <w:qFormat/>
    <w:pPr>
      <w:spacing w:before="800"/>
      <w:contextualSpacing/>
    </w:pPr>
    <w:rPr>
      <w:b/>
      <w:spacing w:val="21"/>
    </w:rPr>
  </w:style>
  <w:style w:type="paragraph" w:customStyle="1" w:styleId="Name">
    <w:name w:val="Name"/>
    <w:basedOn w:val="Normal"/>
    <w:link w:val="NameChar"/>
    <w:uiPriority w:val="1"/>
    <w:qFormat/>
    <w:pPr>
      <w:spacing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paragraph" w:customStyle="1" w:styleId="RecipientContactInfo">
    <w:name w:val="Recipient Contact Info"/>
    <w:basedOn w:val="Normal"/>
    <w:link w:val="RecipientContactInfoChar"/>
    <w:uiPriority w:val="4"/>
    <w:qFormat/>
    <w:pPr>
      <w:spacing w:line="240" w:lineRule="auto"/>
      <w:contextualSpacing/>
    </w:pPr>
  </w:style>
  <w:style w:type="character" w:customStyle="1" w:styleId="RecipientContactInfoChar">
    <w:name w:val="Recipient Contact Info Char"/>
    <w:basedOn w:val="DefaultParagraphFont"/>
    <w:link w:val="RecipientContactInfo"/>
    <w:uiPriority w:val="4"/>
  </w:style>
  <w:style w:type="character" w:customStyle="1" w:styleId="SalutationChar">
    <w:name w:val="Salutation Char"/>
    <w:basedOn w:val="DefaultParagraphFont"/>
    <w:link w:val="Salutation"/>
    <w:uiPriority w:val="5"/>
    <w:rPr>
      <w:b/>
      <w:spacing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i/>
      <w:szCs w:val="24"/>
    </w:rPr>
  </w:style>
  <w:style w:type="paragraph" w:styleId="Closing">
    <w:name w:val="Closing"/>
    <w:basedOn w:val="Normal"/>
    <w:next w:val="Signature"/>
    <w:link w:val="ClosingChar"/>
    <w:uiPriority w:val="6"/>
    <w:qFormat/>
    <w:rsid w:val="0048751C"/>
  </w:style>
  <w:style w:type="character" w:customStyle="1" w:styleId="ClosingChar">
    <w:name w:val="Closing Char"/>
    <w:basedOn w:val="DefaultParagraphFont"/>
    <w:link w:val="Closing"/>
    <w:uiPriority w:val="6"/>
    <w:rsid w:val="00487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remiahborger/Library/Containers/com.microsoft.Word/Data/Library/Application%20Support/Microsoft/Office/16.0/DTS/Search/%7b85DC83F3-6638-E740-A1A0-68F7CAC80725%7dtf1000208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E4074E213334438AF703F08ADE1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EA7E5-8352-B647-AB66-4509A0D9E91C}"/>
      </w:docPartPr>
      <w:docPartBody>
        <w:p w:rsidR="006F3BA5" w:rsidRDefault="00000000">
          <w:pPr>
            <w:pStyle w:val="B1E4074E213334438AF703F08ADE1821"/>
          </w:pPr>
          <w:r>
            <w:t>Recipient</w:t>
          </w:r>
        </w:p>
      </w:docPartBody>
    </w:docPart>
    <w:docPart>
      <w:docPartPr>
        <w:name w:val="BE22875A6285F6449DB0154210BDD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7A061-E793-7547-9438-C493E870B29A}"/>
      </w:docPartPr>
      <w:docPartBody>
        <w:p w:rsidR="006F3BA5" w:rsidRDefault="00000000">
          <w:pPr>
            <w:pStyle w:val="BE22875A6285F6449DB0154210BDD516"/>
          </w:pPr>
          <w:r>
            <w:t>Sincerely,</w:t>
          </w:r>
        </w:p>
      </w:docPartBody>
    </w:docPart>
    <w:docPart>
      <w:docPartPr>
        <w:name w:val="210C439E0EEEE440BDB2DAC6C1DFF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69F36-F3B9-874D-B384-C7B5B6569703}"/>
      </w:docPartPr>
      <w:docPartBody>
        <w:p w:rsidR="006F3BA5" w:rsidRDefault="00000000">
          <w:pPr>
            <w:pStyle w:val="210C439E0EEEE440BDB2DAC6C1DFFEFF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2C"/>
    <w:rsid w:val="006F3BA5"/>
    <w:rsid w:val="0093212C"/>
    <w:rsid w:val="00A83BBF"/>
    <w:rsid w:val="00C35192"/>
    <w:rsid w:val="00DD38A1"/>
    <w:rsid w:val="00E3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E4074E213334438AF703F08ADE1821">
    <w:name w:val="B1E4074E213334438AF703F08ADE1821"/>
  </w:style>
  <w:style w:type="paragraph" w:customStyle="1" w:styleId="BE22875A6285F6449DB0154210BDD516">
    <w:name w:val="BE22875A6285F6449DB0154210BDD516"/>
  </w:style>
  <w:style w:type="paragraph" w:customStyle="1" w:styleId="210C439E0EEEE440BDB2DAC6C1DFFEFF">
    <w:name w:val="210C439E0EEEE440BDB2DAC6C1DFFE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{85DC83F3-6638-E740-A1A0-68F7CAC80725}tf10002080.dotx</Template>
  <TotalTime>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Jeremiah Borger</cp:lastModifiedBy>
  <cp:revision>3</cp:revision>
  <dcterms:created xsi:type="dcterms:W3CDTF">2024-05-24T20:48:00Z</dcterms:created>
  <dcterms:modified xsi:type="dcterms:W3CDTF">2026-03-05T20:26:00Z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TF10002039</vt:lpwstr>
  </property>
</Properties>
</file>